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FDE7D" w14:textId="77777777" w:rsidR="00002B5A" w:rsidRDefault="00002B5A" w:rsidP="00002B5A">
      <w:pPr>
        <w:jc w:val="center"/>
        <w:rPr>
          <w:rFonts w:ascii="TH SarabunIT๙" w:hAnsi="TH SarabunIT๙" w:cs="TH SarabunIT๙"/>
          <w:sz w:val="12"/>
          <w:szCs w:val="12"/>
        </w:rPr>
      </w:pPr>
      <w:r w:rsidRPr="00DC487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979264" behindDoc="1" locked="0" layoutInCell="1" allowOverlap="1" wp14:anchorId="044DEA12" wp14:editId="3C196278">
            <wp:simplePos x="0" y="0"/>
            <wp:positionH relativeFrom="column">
              <wp:posOffset>19132</wp:posOffset>
            </wp:positionH>
            <wp:positionV relativeFrom="paragraph">
              <wp:posOffset>-249527</wp:posOffset>
            </wp:positionV>
            <wp:extent cx="539750" cy="593725"/>
            <wp:effectExtent l="0" t="0" r="0" b="0"/>
            <wp:wrapNone/>
            <wp:docPr id="159" name="Picture 68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87D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CD74F07" w14:textId="77777777" w:rsidR="00002B5A" w:rsidRPr="00B60559" w:rsidRDefault="00002B5A" w:rsidP="00002B5A">
      <w:pPr>
        <w:jc w:val="center"/>
        <w:rPr>
          <w:rFonts w:ascii="TH SarabunIT๙" w:hAnsi="TH SarabunIT๙" w:cs="TH SarabunIT๙"/>
          <w:sz w:val="12"/>
          <w:szCs w:val="12"/>
          <w:cs/>
        </w:rPr>
      </w:pPr>
    </w:p>
    <w:p w14:paraId="4AFFB5C8" w14:textId="77777777" w:rsidR="00002B5A" w:rsidRPr="00DC487D" w:rsidRDefault="00002B5A" w:rsidP="00002B5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DC48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34E37CB2" wp14:editId="1633901C">
                <wp:simplePos x="0" y="0"/>
                <wp:positionH relativeFrom="column">
                  <wp:posOffset>838200</wp:posOffset>
                </wp:positionH>
                <wp:positionV relativeFrom="paragraph">
                  <wp:posOffset>245745</wp:posOffset>
                </wp:positionV>
                <wp:extent cx="4914900" cy="0"/>
                <wp:effectExtent l="13335" t="12700" r="5715" b="6350"/>
                <wp:wrapNone/>
                <wp:docPr id="155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54E8F" id="Line 677" o:spid="_x0000_s1026" style="position:absolute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35pt" to="45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DqcAbm2wAAAAkBAAAPAAAA&#10;ZHJzL2Rvd25yZXYueG1sTI/BTsMwEETvSPyDtUjcqEMrpSXEqVAL9ExBSNw28ZKExusodtPw9yzq&#10;AY4zO5p9k68n16mRhtB6NnA7S0ARV962XBt4e326WYEKEdli55kMfFOAdXF5kWNm/YlfaNzHWkkJ&#10;hwwNNDH2mdahashhmPmeWG6ffnAYRQ61tgOepNx1ep4kqXbYsnxosKdNQ9Vhf3QGxvdq+7V93B0S&#10;3vhl+UzpR09ozPXV9HAPKtIU/8Lwiy/oUAhT6Y9sg+pEL+ayJRpYrJagJHCXpGKUZ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6nAG5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DC487D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DC487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วิทยาลัยพยาบาลบรมราชชนนี พะเยา      </w:t>
      </w:r>
      <w:r w:rsidRPr="00DC487D">
        <w:rPr>
          <w:rFonts w:ascii="TH SarabunIT๙" w:hAnsi="TH SarabunIT๙" w:cs="TH SarabunIT๙"/>
          <w:sz w:val="32"/>
          <w:szCs w:val="32"/>
          <w:cs/>
        </w:rPr>
        <w:t xml:space="preserve">     โทรศัพท์  </w:t>
      </w:r>
      <w:r>
        <w:rPr>
          <w:rFonts w:ascii="TH SarabunIT๙" w:hAnsi="TH SarabunIT๙" w:cs="TH SarabunIT๙" w:hint="cs"/>
          <w:sz w:val="32"/>
          <w:szCs w:val="32"/>
          <w:cs/>
        </w:rPr>
        <w:t>0 5443 1779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ต่อ 116</w:t>
      </w:r>
    </w:p>
    <w:p w14:paraId="4EED8542" w14:textId="2BC8A591" w:rsidR="00002B5A" w:rsidRPr="00DC487D" w:rsidRDefault="00002B5A" w:rsidP="00002B5A">
      <w:pPr>
        <w:tabs>
          <w:tab w:val="left" w:pos="4500"/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DC48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532C34AC" wp14:editId="61ED94A8">
                <wp:simplePos x="0" y="0"/>
                <wp:positionH relativeFrom="column">
                  <wp:posOffset>114300</wp:posOffset>
                </wp:positionH>
                <wp:positionV relativeFrom="paragraph">
                  <wp:posOffset>233045</wp:posOffset>
                </wp:positionV>
                <wp:extent cx="2743200" cy="0"/>
                <wp:effectExtent l="0" t="0" r="0" b="0"/>
                <wp:wrapNone/>
                <wp:docPr id="156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8AE95" id="Line 678" o:spid="_x0000_s1026" style="position:absolute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35pt" to="2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PhBR2TbAAAACAEAAA8AAABk&#10;cnMvZG93bnJldi54bWxMj0tPwzAQhO9I/AdrkbhRm1dahTgVanmcW1Cl3jbJkoTG6yh20/DvWcQB&#10;jjOzmv0mW06uUyMNofVs4XpmQBGXvmq5tvD+9ny1ABUicoWdZ7LwRQGW+flZhmnlT7yhcRtrJSUc&#10;UrTQxNinWoeyIYdh5ntiyT784DCKHGpdDXiSctfpG2MS7bBl+dBgT6uGysP26CyMu3L9uX56PRhe&#10;+XnxQsm+J7T28mJ6fAAVaYp/x/CDL+iQC1Phj1wF1YleyJRo4TaZg5L87t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D4QUdk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DC48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726CD9A1" wp14:editId="54E5E535">
                <wp:simplePos x="0" y="0"/>
                <wp:positionH relativeFrom="column">
                  <wp:posOffset>3164840</wp:posOffset>
                </wp:positionH>
                <wp:positionV relativeFrom="paragraph">
                  <wp:posOffset>236220</wp:posOffset>
                </wp:positionV>
                <wp:extent cx="2592070" cy="0"/>
                <wp:effectExtent l="6350" t="13970" r="11430" b="5080"/>
                <wp:wrapNone/>
                <wp:docPr id="157" name="Lin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9FD89" id="Line 679" o:spid="_x0000_s1026" style="position:absolute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8.6pt" to="453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Pr="00DC487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C487D">
        <w:rPr>
          <w:rFonts w:ascii="TH SarabunIT๙" w:hAnsi="TH SarabunIT๙" w:cs="TH SarabunIT๙"/>
          <w:sz w:val="32"/>
          <w:szCs w:val="32"/>
          <w:cs/>
        </w:rPr>
        <w:t xml:space="preserve">   สธ 1103</w:t>
      </w:r>
      <w:r>
        <w:rPr>
          <w:rFonts w:ascii="TH SarabunIT๙" w:hAnsi="TH SarabunIT๙" w:cs="TH SarabunIT๙" w:hint="cs"/>
          <w:sz w:val="32"/>
          <w:szCs w:val="32"/>
          <w:cs/>
        </w:rPr>
        <w:t>.14</w:t>
      </w:r>
      <w:r w:rsidR="001861D6">
        <w:rPr>
          <w:rFonts w:ascii="TH SarabunIT๙" w:hAnsi="TH SarabunIT๙" w:cs="TH SarabunIT๙" w:hint="cs"/>
          <w:sz w:val="32"/>
          <w:szCs w:val="32"/>
          <w:cs/>
        </w:rPr>
        <w:t>.02</w:t>
      </w:r>
      <w:r w:rsidRPr="00DC487D">
        <w:rPr>
          <w:rFonts w:ascii="TH SarabunIT๙" w:hAnsi="TH SarabunIT๙" w:cs="TH SarabunIT๙"/>
          <w:sz w:val="32"/>
          <w:szCs w:val="32"/>
          <w:cs/>
        </w:rPr>
        <w:t>/</w:t>
      </w:r>
      <w:r w:rsidRPr="00DC487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วันที่ </w:t>
      </w:r>
      <w:r w:rsidRPr="00DC487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C487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91E1962" w14:textId="2AF5EDDA" w:rsidR="00002B5A" w:rsidRPr="00DC487D" w:rsidRDefault="00002B5A" w:rsidP="00002B5A">
      <w:pPr>
        <w:tabs>
          <w:tab w:val="left" w:pos="567"/>
          <w:tab w:val="left" w:pos="6303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DC48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1296F581" wp14:editId="445501C5">
                <wp:simplePos x="0" y="0"/>
                <wp:positionH relativeFrom="column">
                  <wp:posOffset>334010</wp:posOffset>
                </wp:positionH>
                <wp:positionV relativeFrom="paragraph">
                  <wp:posOffset>239395</wp:posOffset>
                </wp:positionV>
                <wp:extent cx="5414645" cy="0"/>
                <wp:effectExtent l="13970" t="8890" r="10160" b="10160"/>
                <wp:wrapNone/>
                <wp:docPr id="158" name="Lin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AB157" id="Line 680" o:spid="_x0000_s1026" style="position:absolute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8.85pt" to="452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Oh9xqzcAAAACAEAAA8AAABk&#10;cnMvZG93bnJldi54bWxMj81OwzAQhO9IvIO1SNyoTasmJcSpUMvPuQVV4raJlyQ0Xkexm4a3x4gD&#10;HGdnNPNtvp5sJ0YafOtYw+1MgSCunGm51vD2+nSzAuEDssHOMWn4Ig/r4vIix8y4M+9o3IdaxBL2&#10;GWpoQugzKX3VkEU/cz1x9D7cYDFEOdTSDHiO5baTc6USabHluNBgT5uGquP+ZDWMh2r7uX18OSre&#10;uLR8puS9J9T6+mp6uAcRaAp/YfjBj+hQRKbSndh40WlYzpOY1LBIUxDRv1PLB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6H3GrN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DC487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ขออนุ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มัติ</w:t>
      </w:r>
      <w:r>
        <w:rPr>
          <w:rFonts w:ascii="TH SarabunIT๙" w:hAnsi="TH SarabunIT๙" w:cs="TH SarabunIT๙" w:hint="cs"/>
          <w:sz w:val="32"/>
          <w:szCs w:val="32"/>
          <w:cs/>
        </w:rPr>
        <w:t>ไปราชการ ฝึกภาคปฏิบัติวิชา</w:t>
      </w:r>
      <w:r w:rsidR="001E56E7">
        <w:rPr>
          <w:rFonts w:ascii="TH SarabunIT๙" w:hAnsi="TH SarabunIT๙" w:cs="TH SarabunIT๙"/>
          <w:sz w:val="32"/>
          <w:szCs w:val="32"/>
        </w:rPr>
        <w:t>………………………………………………………..</w:t>
      </w:r>
    </w:p>
    <w:p w14:paraId="62C0875C" w14:textId="77777777" w:rsidR="00002B5A" w:rsidRDefault="00002B5A" w:rsidP="00002B5A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C487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C487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ผู้อำนวยการวิทยาลัยพยาบาลบรมราชชนนี  พะเยา</w:t>
      </w:r>
    </w:p>
    <w:p w14:paraId="0F15CE8F" w14:textId="77777777" w:rsidR="00002B5A" w:rsidRPr="00052A7C" w:rsidRDefault="00002B5A" w:rsidP="00002B5A">
      <w:pPr>
        <w:spacing w:line="0" w:lineRule="atLeast"/>
        <w:ind w:right="-9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A1FA45" w14:textId="165975FB" w:rsidR="00002B5A" w:rsidRPr="00C843DE" w:rsidRDefault="00002B5A" w:rsidP="00002B5A">
      <w:pPr>
        <w:spacing w:line="0" w:lineRule="atLeast"/>
        <w:ind w:right="11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48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ข้าพเจ้า  </w:t>
      </w:r>
      <w:r w:rsidR="001E56E7"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สาขาวิ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ชา 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มีกำหนดการ</w:t>
      </w:r>
      <w:r>
        <w:rPr>
          <w:rFonts w:ascii="TH SarabunIT๙" w:hAnsi="TH SarabunIT๙" w:cs="TH SarabunIT๙" w:hint="cs"/>
          <w:sz w:val="32"/>
          <w:szCs w:val="32"/>
          <w:cs/>
        </w:rPr>
        <w:t>ฝึกภาคปฏิบัติวิชา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 xml:space="preserve"> ....................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ถึงวันที่......................................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6472024D" w14:textId="5DD0420C" w:rsidR="00002B5A" w:rsidRPr="00530F8E" w:rsidRDefault="00002B5A" w:rsidP="00781A56">
      <w:pPr>
        <w:spacing w:before="120" w:line="0" w:lineRule="atLeast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530F8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A56">
        <w:rPr>
          <w:rFonts w:ascii="TH SarabunPSK" w:hAnsi="TH SarabunPSK" w:cs="TH SarabunPSK" w:hint="cs"/>
          <w:sz w:val="32"/>
          <w:szCs w:val="32"/>
          <w:cs/>
        </w:rPr>
        <w:t>เนื่องจากถึ</w:t>
      </w:r>
      <w:r>
        <w:rPr>
          <w:rFonts w:ascii="TH SarabunPSK" w:hAnsi="TH SarabunPSK" w:cs="TH SarabunPSK" w:hint="cs"/>
          <w:sz w:val="32"/>
          <w:szCs w:val="32"/>
          <w:cs/>
        </w:rPr>
        <w:t>งกำหนดการ</w:t>
      </w:r>
      <w:r>
        <w:rPr>
          <w:rFonts w:ascii="TH SarabunIT๙" w:hAnsi="TH SarabunIT๙" w:cs="TH SarabunIT๙" w:hint="cs"/>
          <w:sz w:val="32"/>
          <w:szCs w:val="32"/>
          <w:cs/>
        </w:rPr>
        <w:t>สอนภาคปฏิบัติวิชา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ดังกล่าว ข้าพเจ้า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จึงขออนุญาตไปราชการเพื่อนิเทศการฝึกภาคปฏิบัติ</w:t>
      </w:r>
      <w:r w:rsidR="009B1F75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30F8E">
        <w:rPr>
          <w:rFonts w:ascii="TH SarabunIT๙" w:hAnsi="TH SarabunIT๙" w:cs="TH SarabunIT๙" w:hint="cs"/>
          <w:sz w:val="32"/>
          <w:szCs w:val="32"/>
          <w:cs/>
        </w:rPr>
        <w:tab/>
      </w:r>
      <w:r w:rsidR="00781A56">
        <w:rPr>
          <w:rFonts w:ascii="TH SarabunPSK" w:hAnsi="TH SarabunPSK" w:cs="TH SarabunPSK"/>
          <w:sz w:val="32"/>
          <w:szCs w:val="32"/>
        </w:rPr>
        <w:t>….</w:t>
      </w:r>
    </w:p>
    <w:p w14:paraId="04CF2070" w14:textId="77777777" w:rsidR="00002B5A" w:rsidRPr="00530F8E" w:rsidRDefault="00002B5A" w:rsidP="00781A56">
      <w:pPr>
        <w:spacing w:before="240" w:line="0" w:lineRule="atLeast"/>
        <w:ind w:right="-142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0F8E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530F8E">
        <w:rPr>
          <w:rFonts w:ascii="TH SarabunIT๙" w:hAnsi="TH SarabunIT๙" w:cs="TH SarabunIT๙" w:hint="cs"/>
          <w:sz w:val="32"/>
          <w:szCs w:val="32"/>
          <w:cs/>
        </w:rPr>
        <w:t xml:space="preserve"> จะเป็นพระคุณยิ่ง</w:t>
      </w:r>
    </w:p>
    <w:p w14:paraId="191C21B6" w14:textId="77777777" w:rsidR="00002B5A" w:rsidRDefault="00002B5A" w:rsidP="00002B5A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45FF5C" w14:textId="7C855227" w:rsidR="00002B5A" w:rsidRDefault="00781A56" w:rsidP="00781A56">
      <w:pPr>
        <w:tabs>
          <w:tab w:val="left" w:pos="156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</w:t>
      </w:r>
    </w:p>
    <w:p w14:paraId="036247C3" w14:textId="0FDAA2F0" w:rsidR="00002B5A" w:rsidRPr="0052291E" w:rsidRDefault="00002B5A" w:rsidP="00002B5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291E">
        <w:rPr>
          <w:rFonts w:ascii="TH SarabunIT๙" w:hAnsi="TH SarabunIT๙" w:cs="TH SarabunIT๙"/>
          <w:sz w:val="32"/>
          <w:szCs w:val="32"/>
          <w:cs/>
        </w:rPr>
        <w:t>(</w:t>
      </w:r>
      <w:r w:rsidR="001E56E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52291E">
        <w:rPr>
          <w:rFonts w:ascii="TH SarabunIT๙" w:hAnsi="TH SarabunIT๙" w:cs="TH SarabunIT๙"/>
          <w:sz w:val="32"/>
          <w:szCs w:val="32"/>
          <w:cs/>
        </w:rPr>
        <w:t>)</w:t>
      </w:r>
    </w:p>
    <w:p w14:paraId="6C67C76C" w14:textId="63F75B67" w:rsidR="00002B5A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="00781A56">
        <w:rPr>
          <w:rFonts w:ascii="TH SarabunIT๙" w:hAnsi="TH SarabunIT๙" w:cs="TH SarabunIT๙" w:hint="cs"/>
          <w:sz w:val="32"/>
          <w:szCs w:val="32"/>
          <w:cs/>
        </w:rPr>
        <w:t xml:space="preserve">ตำแหน่ง.................................................  </w:t>
      </w:r>
    </w:p>
    <w:p w14:paraId="645A744A" w14:textId="77777777" w:rsidR="00002B5A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7D2C3709" w14:textId="77777777" w:rsidR="00002B5A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244853A6" w14:textId="0B3519DA" w:rsidR="00002B5A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เรียน </w:t>
      </w:r>
      <w:r w:rsidR="00944C45">
        <w:rPr>
          <w:rFonts w:ascii="TH SarabunIT๙" w:hAnsi="TH SarabunIT๙" w:cs="TH SarabunIT๙" w:hint="cs"/>
          <w:spacing w:val="-6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</w:t>
      </w:r>
      <w:r w:rsidR="00944C45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ด้านวิชาการ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ฯ เพื่อโปรดพิจารณาอนุมัติ</w:t>
      </w:r>
    </w:p>
    <w:p w14:paraId="05BDD90E" w14:textId="77777777" w:rsidR="00002B5A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5F3CA814" w14:textId="7F7B4FF1" w:rsidR="00002B5A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</w:t>
      </w:r>
      <w:r w:rsidR="001F790D"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14:paraId="0C1AD368" w14:textId="6AA3CB3A" w:rsidR="001F790D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</w:t>
      </w:r>
      <w:r w:rsidR="001F790D"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(.............................................)</w:t>
      </w:r>
    </w:p>
    <w:p w14:paraId="3414B36D" w14:textId="27087FC8" w:rsidR="00002B5A" w:rsidRDefault="00002B5A" w:rsidP="00002B5A">
      <w:pPr>
        <w:tabs>
          <w:tab w:val="left" w:pos="3969"/>
        </w:tabs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1F790D">
        <w:rPr>
          <w:rFonts w:ascii="TH SarabunIT๙" w:hAnsi="TH SarabunIT๙" w:cs="TH SarabunIT๙" w:hint="cs"/>
          <w:spacing w:val="-6"/>
          <w:sz w:val="32"/>
          <w:szCs w:val="32"/>
          <w:cs/>
        </w:rPr>
        <w:t>หัวหน้าสาขา..........................................</w:t>
      </w:r>
    </w:p>
    <w:p w14:paraId="1934250E" w14:textId="77777777" w:rsidR="00002B5A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09C4042E" w14:textId="77777777" w:rsidR="00002B5A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3FE11CBF" w14:textId="77777777" w:rsidR="00002B5A" w:rsidRPr="00A94165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3A18AE08" w14:textId="77777777" w:rsidR="00002B5A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เรียน ผู้อำนวยการฯ เพื่อโปรดพิจารณาอนุมัติ</w:t>
      </w:r>
    </w:p>
    <w:p w14:paraId="5FD93495" w14:textId="77777777" w:rsidR="00002B5A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2AC32381" w14:textId="763A3001" w:rsidR="00002B5A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</w:t>
      </w:r>
      <w:r w:rsidR="001679C3">
        <w:rPr>
          <w:rFonts w:ascii="TH SarabunIT๙" w:hAnsi="TH SarabunIT๙" w:cs="TH SarabunIT๙"/>
          <w:spacing w:val="-6"/>
          <w:sz w:val="32"/>
          <w:szCs w:val="32"/>
        </w:rPr>
        <w:t xml:space="preserve">       </w:t>
      </w:r>
    </w:p>
    <w:p w14:paraId="6BA198E5" w14:textId="3525B510" w:rsidR="001679C3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</w:t>
      </w:r>
      <w:r w:rsidR="001679C3">
        <w:rPr>
          <w:rFonts w:ascii="TH SarabunIT๙" w:hAnsi="TH SarabunIT๙" w:cs="TH SarabunIT๙"/>
          <w:spacing w:val="-6"/>
          <w:sz w:val="32"/>
          <w:szCs w:val="32"/>
        </w:rPr>
        <w:t xml:space="preserve">   </w:t>
      </w:r>
      <w:r w:rsidR="001679C3">
        <w:rPr>
          <w:rFonts w:ascii="TH SarabunIT๙" w:hAnsi="TH SarabunIT๙" w:cs="TH SarabunIT๙" w:hint="cs"/>
          <w:spacing w:val="-6"/>
          <w:sz w:val="32"/>
          <w:szCs w:val="32"/>
          <w:cs/>
        </w:rPr>
        <w:t>(...............................................)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79A68B01" w14:textId="5A2ECD4D" w:rsidR="00002B5A" w:rsidRDefault="00002B5A" w:rsidP="00002B5A">
      <w:pPr>
        <w:tabs>
          <w:tab w:val="left" w:pos="3969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รองผู้อำนวยการ</w:t>
      </w:r>
      <w:r w:rsidR="001679C3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วิชาการ</w:t>
      </w:r>
      <w:r w:rsidR="001679C3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และประกันคุณภาพการศึกษา</w:t>
      </w:r>
    </w:p>
    <w:p w14:paraId="052FA4E5" w14:textId="77777777" w:rsidR="00002B5A" w:rsidRDefault="00002B5A" w:rsidP="00002B5A">
      <w:pPr>
        <w:rPr>
          <w:rFonts w:ascii="TH SarabunIT๙" w:hAnsi="TH SarabunIT๙" w:cs="TH SarabunIT๙"/>
          <w:sz w:val="32"/>
          <w:szCs w:val="32"/>
        </w:rPr>
      </w:pPr>
    </w:p>
    <w:p w14:paraId="6568DF29" w14:textId="77777777" w:rsidR="00B3632C" w:rsidRDefault="00B3632C" w:rsidP="00BD7AAF">
      <w:pPr>
        <w:rPr>
          <w:rFonts w:ascii="TH SarabunIT๙" w:hAnsi="TH SarabunIT๙" w:cs="TH SarabunIT๙"/>
          <w:sz w:val="32"/>
          <w:szCs w:val="32"/>
          <w:cs/>
        </w:rPr>
      </w:pPr>
    </w:p>
    <w:sectPr w:rsidR="00B3632C" w:rsidSect="00832A0B">
      <w:headerReference w:type="even" r:id="rId9"/>
      <w:pgSz w:w="11906" w:h="16838" w:code="9"/>
      <w:pgMar w:top="1418" w:right="992" w:bottom="1134" w:left="158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F77A" w14:textId="77777777" w:rsidR="008F1AF8" w:rsidRDefault="008F1AF8">
      <w:r>
        <w:separator/>
      </w:r>
    </w:p>
  </w:endnote>
  <w:endnote w:type="continuationSeparator" w:id="0">
    <w:p w14:paraId="0FE4B2B2" w14:textId="77777777" w:rsidR="008F1AF8" w:rsidRDefault="008F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9B774" w14:textId="77777777" w:rsidR="008F1AF8" w:rsidRDefault="008F1AF8">
      <w:r>
        <w:separator/>
      </w:r>
    </w:p>
  </w:footnote>
  <w:footnote w:type="continuationSeparator" w:id="0">
    <w:p w14:paraId="4F53C0A4" w14:textId="77777777" w:rsidR="008F1AF8" w:rsidRDefault="008F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5060" w14:textId="77777777" w:rsidR="000D4FE0" w:rsidRDefault="000D4FE0" w:rsidP="00D6626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35B34034" w14:textId="77777777" w:rsidR="000D4FE0" w:rsidRDefault="000D4F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0203"/>
    <w:multiLevelType w:val="hybridMultilevel"/>
    <w:tmpl w:val="3760EB26"/>
    <w:lvl w:ilvl="0" w:tplc="A85A0AF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6BD1130"/>
    <w:multiLevelType w:val="hybridMultilevel"/>
    <w:tmpl w:val="DF7E85BE"/>
    <w:lvl w:ilvl="0" w:tplc="6B063F4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8A077BB"/>
    <w:multiLevelType w:val="hybridMultilevel"/>
    <w:tmpl w:val="91A4E448"/>
    <w:lvl w:ilvl="0" w:tplc="36CA742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1D23078C"/>
    <w:multiLevelType w:val="hybridMultilevel"/>
    <w:tmpl w:val="1010838E"/>
    <w:lvl w:ilvl="0" w:tplc="E40661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8E72FBE"/>
    <w:multiLevelType w:val="hybridMultilevel"/>
    <w:tmpl w:val="9BC0C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40397"/>
    <w:multiLevelType w:val="hybridMultilevel"/>
    <w:tmpl w:val="2946BFA0"/>
    <w:lvl w:ilvl="0" w:tplc="B8BA6F60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6C7BA0"/>
    <w:multiLevelType w:val="hybridMultilevel"/>
    <w:tmpl w:val="F532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D011E"/>
    <w:multiLevelType w:val="hybridMultilevel"/>
    <w:tmpl w:val="FA4A8C30"/>
    <w:lvl w:ilvl="0" w:tplc="51E655AC">
      <w:start w:val="1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5720AC4"/>
    <w:multiLevelType w:val="hybridMultilevel"/>
    <w:tmpl w:val="9F88B50E"/>
    <w:lvl w:ilvl="0" w:tplc="63FE8A6E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5854DC9"/>
    <w:multiLevelType w:val="hybridMultilevel"/>
    <w:tmpl w:val="CD420BD2"/>
    <w:lvl w:ilvl="0" w:tplc="8E781284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AF4D80"/>
    <w:multiLevelType w:val="hybridMultilevel"/>
    <w:tmpl w:val="737238FA"/>
    <w:lvl w:ilvl="0" w:tplc="E40661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914506993">
    <w:abstractNumId w:val="6"/>
  </w:num>
  <w:num w:numId="2" w16cid:durableId="624384636">
    <w:abstractNumId w:val="4"/>
  </w:num>
  <w:num w:numId="3" w16cid:durableId="1431119198">
    <w:abstractNumId w:val="8"/>
  </w:num>
  <w:num w:numId="4" w16cid:durableId="752091380">
    <w:abstractNumId w:val="0"/>
  </w:num>
  <w:num w:numId="5" w16cid:durableId="1888371778">
    <w:abstractNumId w:val="9"/>
  </w:num>
  <w:num w:numId="6" w16cid:durableId="1737238034">
    <w:abstractNumId w:val="1"/>
  </w:num>
  <w:num w:numId="7" w16cid:durableId="2074768699">
    <w:abstractNumId w:val="7"/>
  </w:num>
  <w:num w:numId="8" w16cid:durableId="1827238213">
    <w:abstractNumId w:val="5"/>
  </w:num>
  <w:num w:numId="9" w16cid:durableId="310183565">
    <w:abstractNumId w:val="2"/>
  </w:num>
  <w:num w:numId="10" w16cid:durableId="1463964495">
    <w:abstractNumId w:val="10"/>
  </w:num>
  <w:num w:numId="11" w16cid:durableId="1451777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DD"/>
    <w:rsid w:val="000009B3"/>
    <w:rsid w:val="00000F79"/>
    <w:rsid w:val="00001646"/>
    <w:rsid w:val="00002B5A"/>
    <w:rsid w:val="00002BA4"/>
    <w:rsid w:val="00004955"/>
    <w:rsid w:val="00006DE3"/>
    <w:rsid w:val="00011F3C"/>
    <w:rsid w:val="00014A7D"/>
    <w:rsid w:val="00015230"/>
    <w:rsid w:val="000222DA"/>
    <w:rsid w:val="00030577"/>
    <w:rsid w:val="00030E74"/>
    <w:rsid w:val="00031F9F"/>
    <w:rsid w:val="00033120"/>
    <w:rsid w:val="00033795"/>
    <w:rsid w:val="00034CB9"/>
    <w:rsid w:val="00035CD8"/>
    <w:rsid w:val="00035D09"/>
    <w:rsid w:val="000372D2"/>
    <w:rsid w:val="00041424"/>
    <w:rsid w:val="00043A5B"/>
    <w:rsid w:val="0004425E"/>
    <w:rsid w:val="00044A26"/>
    <w:rsid w:val="000456F7"/>
    <w:rsid w:val="000504B4"/>
    <w:rsid w:val="000516EC"/>
    <w:rsid w:val="00052A7C"/>
    <w:rsid w:val="00054764"/>
    <w:rsid w:val="00055AAC"/>
    <w:rsid w:val="0006068C"/>
    <w:rsid w:val="00061034"/>
    <w:rsid w:val="0006117D"/>
    <w:rsid w:val="000618DB"/>
    <w:rsid w:val="0006583D"/>
    <w:rsid w:val="0007003E"/>
    <w:rsid w:val="000717BB"/>
    <w:rsid w:val="00071C98"/>
    <w:rsid w:val="0007355D"/>
    <w:rsid w:val="00074182"/>
    <w:rsid w:val="000748EF"/>
    <w:rsid w:val="000749EA"/>
    <w:rsid w:val="0008099C"/>
    <w:rsid w:val="00080F7F"/>
    <w:rsid w:val="00083942"/>
    <w:rsid w:val="0009024C"/>
    <w:rsid w:val="00092303"/>
    <w:rsid w:val="000964C6"/>
    <w:rsid w:val="00097B6A"/>
    <w:rsid w:val="000A259E"/>
    <w:rsid w:val="000A2A19"/>
    <w:rsid w:val="000A2E4C"/>
    <w:rsid w:val="000A30DE"/>
    <w:rsid w:val="000B4578"/>
    <w:rsid w:val="000B530E"/>
    <w:rsid w:val="000B7445"/>
    <w:rsid w:val="000B7490"/>
    <w:rsid w:val="000C7182"/>
    <w:rsid w:val="000C7D85"/>
    <w:rsid w:val="000D12FF"/>
    <w:rsid w:val="000D4746"/>
    <w:rsid w:val="000D4FE0"/>
    <w:rsid w:val="000D658D"/>
    <w:rsid w:val="000D6F1F"/>
    <w:rsid w:val="000D7376"/>
    <w:rsid w:val="000D7C89"/>
    <w:rsid w:val="000E1AC5"/>
    <w:rsid w:val="000E1AED"/>
    <w:rsid w:val="000E2173"/>
    <w:rsid w:val="000E7E58"/>
    <w:rsid w:val="000F0BA4"/>
    <w:rsid w:val="000F16C8"/>
    <w:rsid w:val="000F18FB"/>
    <w:rsid w:val="000F4052"/>
    <w:rsid w:val="000F56C3"/>
    <w:rsid w:val="000F79D9"/>
    <w:rsid w:val="00102732"/>
    <w:rsid w:val="001047D6"/>
    <w:rsid w:val="0010713C"/>
    <w:rsid w:val="0010781B"/>
    <w:rsid w:val="00107DC9"/>
    <w:rsid w:val="00113720"/>
    <w:rsid w:val="00114113"/>
    <w:rsid w:val="00114AB6"/>
    <w:rsid w:val="001157F0"/>
    <w:rsid w:val="0012252B"/>
    <w:rsid w:val="001229E2"/>
    <w:rsid w:val="00122A1B"/>
    <w:rsid w:val="001239A1"/>
    <w:rsid w:val="00125B70"/>
    <w:rsid w:val="00125F05"/>
    <w:rsid w:val="001260F1"/>
    <w:rsid w:val="001262A3"/>
    <w:rsid w:val="00130DCA"/>
    <w:rsid w:val="00132742"/>
    <w:rsid w:val="00134515"/>
    <w:rsid w:val="0014245A"/>
    <w:rsid w:val="00142EC6"/>
    <w:rsid w:val="001442BA"/>
    <w:rsid w:val="00146B51"/>
    <w:rsid w:val="00151E3D"/>
    <w:rsid w:val="00153841"/>
    <w:rsid w:val="00153A00"/>
    <w:rsid w:val="001553E7"/>
    <w:rsid w:val="0015575B"/>
    <w:rsid w:val="00155860"/>
    <w:rsid w:val="00157F06"/>
    <w:rsid w:val="00162849"/>
    <w:rsid w:val="00163ABE"/>
    <w:rsid w:val="001679C3"/>
    <w:rsid w:val="00167DAC"/>
    <w:rsid w:val="001736C2"/>
    <w:rsid w:val="00173E32"/>
    <w:rsid w:val="00174875"/>
    <w:rsid w:val="00177CD9"/>
    <w:rsid w:val="00181778"/>
    <w:rsid w:val="00181E02"/>
    <w:rsid w:val="00181EB5"/>
    <w:rsid w:val="00182312"/>
    <w:rsid w:val="00182CD1"/>
    <w:rsid w:val="00184EFE"/>
    <w:rsid w:val="001861D6"/>
    <w:rsid w:val="00186888"/>
    <w:rsid w:val="00190775"/>
    <w:rsid w:val="00191B78"/>
    <w:rsid w:val="00195C8B"/>
    <w:rsid w:val="001963F4"/>
    <w:rsid w:val="00196BFC"/>
    <w:rsid w:val="001A00AB"/>
    <w:rsid w:val="001A1EEB"/>
    <w:rsid w:val="001A1F09"/>
    <w:rsid w:val="001A378A"/>
    <w:rsid w:val="001A3A4C"/>
    <w:rsid w:val="001A3A57"/>
    <w:rsid w:val="001A6EE9"/>
    <w:rsid w:val="001B2E23"/>
    <w:rsid w:val="001B34EC"/>
    <w:rsid w:val="001B4092"/>
    <w:rsid w:val="001B534C"/>
    <w:rsid w:val="001B5EA4"/>
    <w:rsid w:val="001B664F"/>
    <w:rsid w:val="001C1622"/>
    <w:rsid w:val="001C244D"/>
    <w:rsid w:val="001C33E2"/>
    <w:rsid w:val="001C48BA"/>
    <w:rsid w:val="001D1243"/>
    <w:rsid w:val="001D1ED8"/>
    <w:rsid w:val="001D3DA4"/>
    <w:rsid w:val="001D79F2"/>
    <w:rsid w:val="001E0F00"/>
    <w:rsid w:val="001E10DB"/>
    <w:rsid w:val="001E2CAA"/>
    <w:rsid w:val="001E2DE1"/>
    <w:rsid w:val="001E426D"/>
    <w:rsid w:val="001E53FB"/>
    <w:rsid w:val="001E56E7"/>
    <w:rsid w:val="001E5CB0"/>
    <w:rsid w:val="001F0595"/>
    <w:rsid w:val="001F1D17"/>
    <w:rsid w:val="001F5256"/>
    <w:rsid w:val="001F53C8"/>
    <w:rsid w:val="001F58FC"/>
    <w:rsid w:val="001F790D"/>
    <w:rsid w:val="0020012E"/>
    <w:rsid w:val="0020146C"/>
    <w:rsid w:val="002015FA"/>
    <w:rsid w:val="0020284B"/>
    <w:rsid w:val="00206361"/>
    <w:rsid w:val="00206666"/>
    <w:rsid w:val="002112C4"/>
    <w:rsid w:val="00211AC3"/>
    <w:rsid w:val="0021248B"/>
    <w:rsid w:val="0022011F"/>
    <w:rsid w:val="002232BA"/>
    <w:rsid w:val="00224229"/>
    <w:rsid w:val="002246E1"/>
    <w:rsid w:val="00227DDB"/>
    <w:rsid w:val="00232E55"/>
    <w:rsid w:val="00234405"/>
    <w:rsid w:val="00234F5B"/>
    <w:rsid w:val="002352E3"/>
    <w:rsid w:val="002372D5"/>
    <w:rsid w:val="00237E35"/>
    <w:rsid w:val="00237F57"/>
    <w:rsid w:val="00240625"/>
    <w:rsid w:val="00241A85"/>
    <w:rsid w:val="00242D06"/>
    <w:rsid w:val="00244DC2"/>
    <w:rsid w:val="00245139"/>
    <w:rsid w:val="00245A81"/>
    <w:rsid w:val="00250BC8"/>
    <w:rsid w:val="00255991"/>
    <w:rsid w:val="00255EE7"/>
    <w:rsid w:val="00257C9C"/>
    <w:rsid w:val="00261E84"/>
    <w:rsid w:val="00263E91"/>
    <w:rsid w:val="00265CAA"/>
    <w:rsid w:val="00266E34"/>
    <w:rsid w:val="00267E11"/>
    <w:rsid w:val="0027291B"/>
    <w:rsid w:val="00272931"/>
    <w:rsid w:val="002734BB"/>
    <w:rsid w:val="0027351B"/>
    <w:rsid w:val="002739D6"/>
    <w:rsid w:val="00273EBA"/>
    <w:rsid w:val="00274199"/>
    <w:rsid w:val="002747A4"/>
    <w:rsid w:val="00275D07"/>
    <w:rsid w:val="00277364"/>
    <w:rsid w:val="00280392"/>
    <w:rsid w:val="002809F3"/>
    <w:rsid w:val="00281342"/>
    <w:rsid w:val="0028173E"/>
    <w:rsid w:val="002834F3"/>
    <w:rsid w:val="00284733"/>
    <w:rsid w:val="00285E92"/>
    <w:rsid w:val="002870FE"/>
    <w:rsid w:val="00287DF1"/>
    <w:rsid w:val="002926B7"/>
    <w:rsid w:val="002970E1"/>
    <w:rsid w:val="002972B0"/>
    <w:rsid w:val="002A1C90"/>
    <w:rsid w:val="002A1DDC"/>
    <w:rsid w:val="002A3D58"/>
    <w:rsid w:val="002B130E"/>
    <w:rsid w:val="002B67FA"/>
    <w:rsid w:val="002B6FAE"/>
    <w:rsid w:val="002C146F"/>
    <w:rsid w:val="002C19D1"/>
    <w:rsid w:val="002C2D49"/>
    <w:rsid w:val="002C4091"/>
    <w:rsid w:val="002C4446"/>
    <w:rsid w:val="002C6CA6"/>
    <w:rsid w:val="002C7260"/>
    <w:rsid w:val="002D21F0"/>
    <w:rsid w:val="002D2F4C"/>
    <w:rsid w:val="002D332A"/>
    <w:rsid w:val="002D3744"/>
    <w:rsid w:val="002D48C3"/>
    <w:rsid w:val="002D4F63"/>
    <w:rsid w:val="002D570D"/>
    <w:rsid w:val="002E1EB8"/>
    <w:rsid w:val="002E1ED3"/>
    <w:rsid w:val="002E30EE"/>
    <w:rsid w:val="002E380A"/>
    <w:rsid w:val="002E5559"/>
    <w:rsid w:val="002E58D7"/>
    <w:rsid w:val="002E5DDF"/>
    <w:rsid w:val="002F0753"/>
    <w:rsid w:val="002F275D"/>
    <w:rsid w:val="002F2EE9"/>
    <w:rsid w:val="002F6C14"/>
    <w:rsid w:val="002F7246"/>
    <w:rsid w:val="0030250F"/>
    <w:rsid w:val="00302A83"/>
    <w:rsid w:val="00303204"/>
    <w:rsid w:val="0030565C"/>
    <w:rsid w:val="003108C6"/>
    <w:rsid w:val="00310AF7"/>
    <w:rsid w:val="00310C65"/>
    <w:rsid w:val="0031103F"/>
    <w:rsid w:val="003119AA"/>
    <w:rsid w:val="00315C37"/>
    <w:rsid w:val="00315CC2"/>
    <w:rsid w:val="00320AC7"/>
    <w:rsid w:val="003215CE"/>
    <w:rsid w:val="00321C77"/>
    <w:rsid w:val="003222BC"/>
    <w:rsid w:val="003228C2"/>
    <w:rsid w:val="00322AA0"/>
    <w:rsid w:val="00323D6D"/>
    <w:rsid w:val="00324229"/>
    <w:rsid w:val="00324262"/>
    <w:rsid w:val="003244EE"/>
    <w:rsid w:val="003244FA"/>
    <w:rsid w:val="00324EE2"/>
    <w:rsid w:val="00325D1A"/>
    <w:rsid w:val="003262F2"/>
    <w:rsid w:val="0032631C"/>
    <w:rsid w:val="00331B6A"/>
    <w:rsid w:val="00332B90"/>
    <w:rsid w:val="00336DC6"/>
    <w:rsid w:val="00337F08"/>
    <w:rsid w:val="00337FB2"/>
    <w:rsid w:val="0034646B"/>
    <w:rsid w:val="0035086B"/>
    <w:rsid w:val="00353383"/>
    <w:rsid w:val="00355CD2"/>
    <w:rsid w:val="00356CDB"/>
    <w:rsid w:val="0035725A"/>
    <w:rsid w:val="00361A89"/>
    <w:rsid w:val="003624D0"/>
    <w:rsid w:val="00362EA3"/>
    <w:rsid w:val="00363FD6"/>
    <w:rsid w:val="00365EDD"/>
    <w:rsid w:val="0036761A"/>
    <w:rsid w:val="00367A34"/>
    <w:rsid w:val="00367EE6"/>
    <w:rsid w:val="003703E0"/>
    <w:rsid w:val="003736B1"/>
    <w:rsid w:val="00374EB6"/>
    <w:rsid w:val="00376011"/>
    <w:rsid w:val="00376ACA"/>
    <w:rsid w:val="00377D97"/>
    <w:rsid w:val="003802EE"/>
    <w:rsid w:val="0038065F"/>
    <w:rsid w:val="00380F09"/>
    <w:rsid w:val="00383AD0"/>
    <w:rsid w:val="00385CB1"/>
    <w:rsid w:val="003910F2"/>
    <w:rsid w:val="00392B2D"/>
    <w:rsid w:val="0039459A"/>
    <w:rsid w:val="00395565"/>
    <w:rsid w:val="003A0883"/>
    <w:rsid w:val="003A1E19"/>
    <w:rsid w:val="003A294B"/>
    <w:rsid w:val="003A7C99"/>
    <w:rsid w:val="003A7D07"/>
    <w:rsid w:val="003B0B81"/>
    <w:rsid w:val="003B0BF6"/>
    <w:rsid w:val="003C00FE"/>
    <w:rsid w:val="003C040B"/>
    <w:rsid w:val="003C0DF6"/>
    <w:rsid w:val="003C1851"/>
    <w:rsid w:val="003C3D96"/>
    <w:rsid w:val="003C5AD1"/>
    <w:rsid w:val="003C6234"/>
    <w:rsid w:val="003C6CD0"/>
    <w:rsid w:val="003D15F1"/>
    <w:rsid w:val="003D42B8"/>
    <w:rsid w:val="003D54BC"/>
    <w:rsid w:val="003D7986"/>
    <w:rsid w:val="003E08CB"/>
    <w:rsid w:val="003E1B48"/>
    <w:rsid w:val="003E2B4F"/>
    <w:rsid w:val="003E3AF4"/>
    <w:rsid w:val="003E4DF2"/>
    <w:rsid w:val="003E669E"/>
    <w:rsid w:val="003E6D4E"/>
    <w:rsid w:val="003F0445"/>
    <w:rsid w:val="003F28D8"/>
    <w:rsid w:val="003F4E0F"/>
    <w:rsid w:val="003F52FE"/>
    <w:rsid w:val="003F5B72"/>
    <w:rsid w:val="003F5D54"/>
    <w:rsid w:val="004004A9"/>
    <w:rsid w:val="00400EAB"/>
    <w:rsid w:val="00403600"/>
    <w:rsid w:val="00406258"/>
    <w:rsid w:val="00406989"/>
    <w:rsid w:val="00406C1E"/>
    <w:rsid w:val="00411B11"/>
    <w:rsid w:val="00412A46"/>
    <w:rsid w:val="00414830"/>
    <w:rsid w:val="00416B1D"/>
    <w:rsid w:val="00417652"/>
    <w:rsid w:val="00417FA9"/>
    <w:rsid w:val="00421F14"/>
    <w:rsid w:val="00423280"/>
    <w:rsid w:val="00423F5E"/>
    <w:rsid w:val="004252BF"/>
    <w:rsid w:val="004311F1"/>
    <w:rsid w:val="00432152"/>
    <w:rsid w:val="00434E5B"/>
    <w:rsid w:val="00435176"/>
    <w:rsid w:val="00436D13"/>
    <w:rsid w:val="004375A8"/>
    <w:rsid w:val="004427E4"/>
    <w:rsid w:val="00444152"/>
    <w:rsid w:val="00445D6B"/>
    <w:rsid w:val="004470AA"/>
    <w:rsid w:val="00450504"/>
    <w:rsid w:val="00451C18"/>
    <w:rsid w:val="00453A6D"/>
    <w:rsid w:val="00457F02"/>
    <w:rsid w:val="00463ADB"/>
    <w:rsid w:val="004645C3"/>
    <w:rsid w:val="00466196"/>
    <w:rsid w:val="00467E6C"/>
    <w:rsid w:val="00471EDC"/>
    <w:rsid w:val="00473DDB"/>
    <w:rsid w:val="0047402D"/>
    <w:rsid w:val="004744F8"/>
    <w:rsid w:val="00474623"/>
    <w:rsid w:val="00474D33"/>
    <w:rsid w:val="004755A9"/>
    <w:rsid w:val="0047624F"/>
    <w:rsid w:val="004778D1"/>
    <w:rsid w:val="0048175C"/>
    <w:rsid w:val="00483522"/>
    <w:rsid w:val="00484952"/>
    <w:rsid w:val="00485B9F"/>
    <w:rsid w:val="00485F53"/>
    <w:rsid w:val="00486D24"/>
    <w:rsid w:val="0049152A"/>
    <w:rsid w:val="0049177A"/>
    <w:rsid w:val="00493203"/>
    <w:rsid w:val="00493CFF"/>
    <w:rsid w:val="004966F6"/>
    <w:rsid w:val="0049730F"/>
    <w:rsid w:val="004A005A"/>
    <w:rsid w:val="004A119E"/>
    <w:rsid w:val="004A1544"/>
    <w:rsid w:val="004A1BDA"/>
    <w:rsid w:val="004A6470"/>
    <w:rsid w:val="004A7268"/>
    <w:rsid w:val="004A7451"/>
    <w:rsid w:val="004B343B"/>
    <w:rsid w:val="004B4D48"/>
    <w:rsid w:val="004B4D7E"/>
    <w:rsid w:val="004B60F5"/>
    <w:rsid w:val="004B6166"/>
    <w:rsid w:val="004B7B7D"/>
    <w:rsid w:val="004B7CAD"/>
    <w:rsid w:val="004C041A"/>
    <w:rsid w:val="004C0EB9"/>
    <w:rsid w:val="004C104A"/>
    <w:rsid w:val="004C1EAE"/>
    <w:rsid w:val="004C25D2"/>
    <w:rsid w:val="004C3B9F"/>
    <w:rsid w:val="004C53C8"/>
    <w:rsid w:val="004C56F9"/>
    <w:rsid w:val="004C5D0E"/>
    <w:rsid w:val="004C5F28"/>
    <w:rsid w:val="004C6225"/>
    <w:rsid w:val="004C6B82"/>
    <w:rsid w:val="004C7531"/>
    <w:rsid w:val="004D0881"/>
    <w:rsid w:val="004D2695"/>
    <w:rsid w:val="004D3559"/>
    <w:rsid w:val="004D5CFB"/>
    <w:rsid w:val="004D6D1E"/>
    <w:rsid w:val="004E093F"/>
    <w:rsid w:val="004E2D31"/>
    <w:rsid w:val="004E3481"/>
    <w:rsid w:val="004E69C5"/>
    <w:rsid w:val="004F2B75"/>
    <w:rsid w:val="004F3EBA"/>
    <w:rsid w:val="004F7BAA"/>
    <w:rsid w:val="00500C04"/>
    <w:rsid w:val="00503E55"/>
    <w:rsid w:val="005061F4"/>
    <w:rsid w:val="005066FF"/>
    <w:rsid w:val="00506B95"/>
    <w:rsid w:val="00507039"/>
    <w:rsid w:val="00510B71"/>
    <w:rsid w:val="00511C6D"/>
    <w:rsid w:val="00516919"/>
    <w:rsid w:val="0052266D"/>
    <w:rsid w:val="0052291E"/>
    <w:rsid w:val="005260A7"/>
    <w:rsid w:val="005310D2"/>
    <w:rsid w:val="00531105"/>
    <w:rsid w:val="0053323B"/>
    <w:rsid w:val="005404CB"/>
    <w:rsid w:val="00540EC2"/>
    <w:rsid w:val="005441DA"/>
    <w:rsid w:val="005506CB"/>
    <w:rsid w:val="00550DE7"/>
    <w:rsid w:val="00551826"/>
    <w:rsid w:val="005535C8"/>
    <w:rsid w:val="00553C48"/>
    <w:rsid w:val="00555E17"/>
    <w:rsid w:val="005561F7"/>
    <w:rsid w:val="00563B06"/>
    <w:rsid w:val="00564AD0"/>
    <w:rsid w:val="005662C9"/>
    <w:rsid w:val="005728A0"/>
    <w:rsid w:val="00572D0F"/>
    <w:rsid w:val="005732FC"/>
    <w:rsid w:val="00573D89"/>
    <w:rsid w:val="00573D8A"/>
    <w:rsid w:val="00574676"/>
    <w:rsid w:val="0057478C"/>
    <w:rsid w:val="00576BDD"/>
    <w:rsid w:val="00581355"/>
    <w:rsid w:val="00583260"/>
    <w:rsid w:val="005848D0"/>
    <w:rsid w:val="005868FA"/>
    <w:rsid w:val="0059093B"/>
    <w:rsid w:val="00592C47"/>
    <w:rsid w:val="00592D20"/>
    <w:rsid w:val="00593EF8"/>
    <w:rsid w:val="005959AC"/>
    <w:rsid w:val="00595D25"/>
    <w:rsid w:val="005977A3"/>
    <w:rsid w:val="00597C44"/>
    <w:rsid w:val="005A05FF"/>
    <w:rsid w:val="005A1821"/>
    <w:rsid w:val="005A39F2"/>
    <w:rsid w:val="005A643D"/>
    <w:rsid w:val="005B46D6"/>
    <w:rsid w:val="005B504C"/>
    <w:rsid w:val="005B6002"/>
    <w:rsid w:val="005B7B6D"/>
    <w:rsid w:val="005C081C"/>
    <w:rsid w:val="005C272E"/>
    <w:rsid w:val="005C379E"/>
    <w:rsid w:val="005C39F6"/>
    <w:rsid w:val="005C418D"/>
    <w:rsid w:val="005C5489"/>
    <w:rsid w:val="005C57B2"/>
    <w:rsid w:val="005C7675"/>
    <w:rsid w:val="005C7F91"/>
    <w:rsid w:val="005D2AC1"/>
    <w:rsid w:val="005D45F0"/>
    <w:rsid w:val="005E0B8E"/>
    <w:rsid w:val="005E224B"/>
    <w:rsid w:val="005E2F07"/>
    <w:rsid w:val="005E3107"/>
    <w:rsid w:val="005E3B71"/>
    <w:rsid w:val="005E3E14"/>
    <w:rsid w:val="005E3EE2"/>
    <w:rsid w:val="005E4904"/>
    <w:rsid w:val="005E58D8"/>
    <w:rsid w:val="005E5F3C"/>
    <w:rsid w:val="005E7208"/>
    <w:rsid w:val="005E7586"/>
    <w:rsid w:val="005E796A"/>
    <w:rsid w:val="005F05EF"/>
    <w:rsid w:val="005F1B7D"/>
    <w:rsid w:val="005F212A"/>
    <w:rsid w:val="005F259B"/>
    <w:rsid w:val="005F43E1"/>
    <w:rsid w:val="005F4EE0"/>
    <w:rsid w:val="005F71CA"/>
    <w:rsid w:val="005F75D4"/>
    <w:rsid w:val="0060013D"/>
    <w:rsid w:val="006008FC"/>
    <w:rsid w:val="00601062"/>
    <w:rsid w:val="00602F2E"/>
    <w:rsid w:val="00603357"/>
    <w:rsid w:val="00605D8A"/>
    <w:rsid w:val="0060684B"/>
    <w:rsid w:val="00607809"/>
    <w:rsid w:val="00607AED"/>
    <w:rsid w:val="00607FAD"/>
    <w:rsid w:val="00612575"/>
    <w:rsid w:val="0061278D"/>
    <w:rsid w:val="00614967"/>
    <w:rsid w:val="006152A3"/>
    <w:rsid w:val="00617B1D"/>
    <w:rsid w:val="00625B76"/>
    <w:rsid w:val="006319BD"/>
    <w:rsid w:val="0063337C"/>
    <w:rsid w:val="00634A0D"/>
    <w:rsid w:val="00635EE1"/>
    <w:rsid w:val="00641F8F"/>
    <w:rsid w:val="006469AB"/>
    <w:rsid w:val="0064766E"/>
    <w:rsid w:val="0065136C"/>
    <w:rsid w:val="00651BCB"/>
    <w:rsid w:val="00651BEC"/>
    <w:rsid w:val="00656768"/>
    <w:rsid w:val="00656DA5"/>
    <w:rsid w:val="006601C9"/>
    <w:rsid w:val="00660739"/>
    <w:rsid w:val="006657BB"/>
    <w:rsid w:val="006660B4"/>
    <w:rsid w:val="0067155D"/>
    <w:rsid w:val="0067187F"/>
    <w:rsid w:val="00671C5C"/>
    <w:rsid w:val="006726D8"/>
    <w:rsid w:val="00673A43"/>
    <w:rsid w:val="00674BFF"/>
    <w:rsid w:val="00675F45"/>
    <w:rsid w:val="00677F78"/>
    <w:rsid w:val="006803AE"/>
    <w:rsid w:val="00681578"/>
    <w:rsid w:val="00682AAF"/>
    <w:rsid w:val="006835EC"/>
    <w:rsid w:val="0068371E"/>
    <w:rsid w:val="00684026"/>
    <w:rsid w:val="00685B97"/>
    <w:rsid w:val="006876AF"/>
    <w:rsid w:val="00687CD8"/>
    <w:rsid w:val="00690F66"/>
    <w:rsid w:val="006912AC"/>
    <w:rsid w:val="006914D6"/>
    <w:rsid w:val="00691DEA"/>
    <w:rsid w:val="006938F7"/>
    <w:rsid w:val="00697A8C"/>
    <w:rsid w:val="006A1204"/>
    <w:rsid w:val="006A1A3C"/>
    <w:rsid w:val="006A26C0"/>
    <w:rsid w:val="006A2B55"/>
    <w:rsid w:val="006A3C99"/>
    <w:rsid w:val="006A3FBE"/>
    <w:rsid w:val="006A4118"/>
    <w:rsid w:val="006A71AB"/>
    <w:rsid w:val="006A7E4A"/>
    <w:rsid w:val="006B0C53"/>
    <w:rsid w:val="006B0E81"/>
    <w:rsid w:val="006B1DE8"/>
    <w:rsid w:val="006B282A"/>
    <w:rsid w:val="006B2C1A"/>
    <w:rsid w:val="006B3F4B"/>
    <w:rsid w:val="006B45FB"/>
    <w:rsid w:val="006B64A1"/>
    <w:rsid w:val="006B6CAF"/>
    <w:rsid w:val="006C1065"/>
    <w:rsid w:val="006C1EB0"/>
    <w:rsid w:val="006C2895"/>
    <w:rsid w:val="006C2AAE"/>
    <w:rsid w:val="006C47C4"/>
    <w:rsid w:val="006C50E9"/>
    <w:rsid w:val="006C5209"/>
    <w:rsid w:val="006C7127"/>
    <w:rsid w:val="006D1640"/>
    <w:rsid w:val="006D16F7"/>
    <w:rsid w:val="006D3760"/>
    <w:rsid w:val="006D6F75"/>
    <w:rsid w:val="006D744A"/>
    <w:rsid w:val="006E08C2"/>
    <w:rsid w:val="006E4A0E"/>
    <w:rsid w:val="006E540A"/>
    <w:rsid w:val="006E5612"/>
    <w:rsid w:val="006F1FFC"/>
    <w:rsid w:val="006F24B0"/>
    <w:rsid w:val="006F27BC"/>
    <w:rsid w:val="006F3312"/>
    <w:rsid w:val="006F3DC6"/>
    <w:rsid w:val="00703C59"/>
    <w:rsid w:val="00706B5F"/>
    <w:rsid w:val="00707F3D"/>
    <w:rsid w:val="0071071A"/>
    <w:rsid w:val="00710C56"/>
    <w:rsid w:val="0071118F"/>
    <w:rsid w:val="00714C87"/>
    <w:rsid w:val="00715FF0"/>
    <w:rsid w:val="00716A82"/>
    <w:rsid w:val="00717247"/>
    <w:rsid w:val="0071775F"/>
    <w:rsid w:val="00720097"/>
    <w:rsid w:val="00720DCB"/>
    <w:rsid w:val="007213CC"/>
    <w:rsid w:val="00726FDF"/>
    <w:rsid w:val="00727CAD"/>
    <w:rsid w:val="007303EB"/>
    <w:rsid w:val="00732520"/>
    <w:rsid w:val="00732899"/>
    <w:rsid w:val="00733859"/>
    <w:rsid w:val="00734053"/>
    <w:rsid w:val="00734F4C"/>
    <w:rsid w:val="00740841"/>
    <w:rsid w:val="007435FA"/>
    <w:rsid w:val="007437B4"/>
    <w:rsid w:val="00743837"/>
    <w:rsid w:val="00747221"/>
    <w:rsid w:val="0075256E"/>
    <w:rsid w:val="0075301D"/>
    <w:rsid w:val="00753791"/>
    <w:rsid w:val="007556BB"/>
    <w:rsid w:val="0075730F"/>
    <w:rsid w:val="0076059F"/>
    <w:rsid w:val="00765829"/>
    <w:rsid w:val="00771580"/>
    <w:rsid w:val="007738FC"/>
    <w:rsid w:val="007745C2"/>
    <w:rsid w:val="0077693C"/>
    <w:rsid w:val="00777779"/>
    <w:rsid w:val="00780B6B"/>
    <w:rsid w:val="00781A56"/>
    <w:rsid w:val="0078206C"/>
    <w:rsid w:val="007852A6"/>
    <w:rsid w:val="00786DE4"/>
    <w:rsid w:val="00787F0A"/>
    <w:rsid w:val="00790EDA"/>
    <w:rsid w:val="00791DC8"/>
    <w:rsid w:val="00792D2D"/>
    <w:rsid w:val="00793D67"/>
    <w:rsid w:val="007941B5"/>
    <w:rsid w:val="007945AB"/>
    <w:rsid w:val="007946DD"/>
    <w:rsid w:val="0079575A"/>
    <w:rsid w:val="007958C5"/>
    <w:rsid w:val="007A1DD8"/>
    <w:rsid w:val="007A3474"/>
    <w:rsid w:val="007A7239"/>
    <w:rsid w:val="007B3E22"/>
    <w:rsid w:val="007B4685"/>
    <w:rsid w:val="007B5F58"/>
    <w:rsid w:val="007B634D"/>
    <w:rsid w:val="007B6B83"/>
    <w:rsid w:val="007B770F"/>
    <w:rsid w:val="007C1E0E"/>
    <w:rsid w:val="007C2A62"/>
    <w:rsid w:val="007C4F34"/>
    <w:rsid w:val="007C55F7"/>
    <w:rsid w:val="007C6E55"/>
    <w:rsid w:val="007D07B2"/>
    <w:rsid w:val="007D1E09"/>
    <w:rsid w:val="007D2BC4"/>
    <w:rsid w:val="007D2EAE"/>
    <w:rsid w:val="007D3B53"/>
    <w:rsid w:val="007D538E"/>
    <w:rsid w:val="007D6554"/>
    <w:rsid w:val="007E2F4E"/>
    <w:rsid w:val="007E37BB"/>
    <w:rsid w:val="007E4D71"/>
    <w:rsid w:val="007E67B0"/>
    <w:rsid w:val="007E6BFE"/>
    <w:rsid w:val="007E6E95"/>
    <w:rsid w:val="007E726E"/>
    <w:rsid w:val="007F06B9"/>
    <w:rsid w:val="007F1AEE"/>
    <w:rsid w:val="007F324C"/>
    <w:rsid w:val="007F3554"/>
    <w:rsid w:val="007F5A42"/>
    <w:rsid w:val="007F72A9"/>
    <w:rsid w:val="007F7AA9"/>
    <w:rsid w:val="00801F75"/>
    <w:rsid w:val="008021BA"/>
    <w:rsid w:val="00802BE5"/>
    <w:rsid w:val="008050D8"/>
    <w:rsid w:val="00805745"/>
    <w:rsid w:val="008064F5"/>
    <w:rsid w:val="00807C06"/>
    <w:rsid w:val="0081093D"/>
    <w:rsid w:val="00813E50"/>
    <w:rsid w:val="008171A2"/>
    <w:rsid w:val="0081740D"/>
    <w:rsid w:val="0082246C"/>
    <w:rsid w:val="0082449A"/>
    <w:rsid w:val="00824C19"/>
    <w:rsid w:val="00825472"/>
    <w:rsid w:val="008277F2"/>
    <w:rsid w:val="00832A0B"/>
    <w:rsid w:val="008331D2"/>
    <w:rsid w:val="00833695"/>
    <w:rsid w:val="008337EB"/>
    <w:rsid w:val="00833D93"/>
    <w:rsid w:val="00835931"/>
    <w:rsid w:val="00840EE1"/>
    <w:rsid w:val="00842CF7"/>
    <w:rsid w:val="008439F0"/>
    <w:rsid w:val="0084474B"/>
    <w:rsid w:val="00845F5C"/>
    <w:rsid w:val="008460E7"/>
    <w:rsid w:val="0084738E"/>
    <w:rsid w:val="008519AC"/>
    <w:rsid w:val="008519E5"/>
    <w:rsid w:val="00852C44"/>
    <w:rsid w:val="008535D9"/>
    <w:rsid w:val="00854113"/>
    <w:rsid w:val="0085438B"/>
    <w:rsid w:val="00854416"/>
    <w:rsid w:val="0085613E"/>
    <w:rsid w:val="008621AE"/>
    <w:rsid w:val="008645C3"/>
    <w:rsid w:val="00864B7D"/>
    <w:rsid w:val="00864D26"/>
    <w:rsid w:val="00866105"/>
    <w:rsid w:val="008663A3"/>
    <w:rsid w:val="008665BA"/>
    <w:rsid w:val="00872B0D"/>
    <w:rsid w:val="00873412"/>
    <w:rsid w:val="00874A3F"/>
    <w:rsid w:val="00874DB7"/>
    <w:rsid w:val="00877816"/>
    <w:rsid w:val="00881138"/>
    <w:rsid w:val="00882737"/>
    <w:rsid w:val="00883605"/>
    <w:rsid w:val="008860FB"/>
    <w:rsid w:val="00890C23"/>
    <w:rsid w:val="008942F7"/>
    <w:rsid w:val="008965C8"/>
    <w:rsid w:val="00897355"/>
    <w:rsid w:val="00897D9F"/>
    <w:rsid w:val="008A13F5"/>
    <w:rsid w:val="008A3A57"/>
    <w:rsid w:val="008A493A"/>
    <w:rsid w:val="008A52EF"/>
    <w:rsid w:val="008A5738"/>
    <w:rsid w:val="008A6DB5"/>
    <w:rsid w:val="008A71D0"/>
    <w:rsid w:val="008B3A5B"/>
    <w:rsid w:val="008B3E40"/>
    <w:rsid w:val="008B5060"/>
    <w:rsid w:val="008B69EC"/>
    <w:rsid w:val="008B6A21"/>
    <w:rsid w:val="008C32B0"/>
    <w:rsid w:val="008C41ED"/>
    <w:rsid w:val="008C41F5"/>
    <w:rsid w:val="008C4436"/>
    <w:rsid w:val="008C4634"/>
    <w:rsid w:val="008C57D8"/>
    <w:rsid w:val="008C7321"/>
    <w:rsid w:val="008D0200"/>
    <w:rsid w:val="008D1075"/>
    <w:rsid w:val="008D14B7"/>
    <w:rsid w:val="008D350F"/>
    <w:rsid w:val="008D717F"/>
    <w:rsid w:val="008D71E0"/>
    <w:rsid w:val="008E013A"/>
    <w:rsid w:val="008E23A8"/>
    <w:rsid w:val="008E5178"/>
    <w:rsid w:val="008E57F9"/>
    <w:rsid w:val="008F1AF8"/>
    <w:rsid w:val="00900F15"/>
    <w:rsid w:val="00903CA7"/>
    <w:rsid w:val="00904C2B"/>
    <w:rsid w:val="00904E5E"/>
    <w:rsid w:val="00906C8E"/>
    <w:rsid w:val="00906D87"/>
    <w:rsid w:val="00911617"/>
    <w:rsid w:val="00912BDF"/>
    <w:rsid w:val="00915081"/>
    <w:rsid w:val="00915980"/>
    <w:rsid w:val="0091657A"/>
    <w:rsid w:val="009179C2"/>
    <w:rsid w:val="00920636"/>
    <w:rsid w:val="00920F6E"/>
    <w:rsid w:val="00921867"/>
    <w:rsid w:val="00921E9F"/>
    <w:rsid w:val="009227B8"/>
    <w:rsid w:val="00923102"/>
    <w:rsid w:val="0092328E"/>
    <w:rsid w:val="00923329"/>
    <w:rsid w:val="00923E6E"/>
    <w:rsid w:val="009241EC"/>
    <w:rsid w:val="00924609"/>
    <w:rsid w:val="00925F75"/>
    <w:rsid w:val="009261DD"/>
    <w:rsid w:val="00927315"/>
    <w:rsid w:val="00930EFD"/>
    <w:rsid w:val="00933193"/>
    <w:rsid w:val="0094277D"/>
    <w:rsid w:val="00943E2E"/>
    <w:rsid w:val="00943F04"/>
    <w:rsid w:val="00944C45"/>
    <w:rsid w:val="0095054C"/>
    <w:rsid w:val="00950FE6"/>
    <w:rsid w:val="00951D06"/>
    <w:rsid w:val="0095230B"/>
    <w:rsid w:val="00952DD0"/>
    <w:rsid w:val="009535BB"/>
    <w:rsid w:val="00955649"/>
    <w:rsid w:val="00955AC1"/>
    <w:rsid w:val="0095681D"/>
    <w:rsid w:val="00956C69"/>
    <w:rsid w:val="009613D1"/>
    <w:rsid w:val="00961AC2"/>
    <w:rsid w:val="00963231"/>
    <w:rsid w:val="00963F3B"/>
    <w:rsid w:val="009645B1"/>
    <w:rsid w:val="009678ED"/>
    <w:rsid w:val="009713E8"/>
    <w:rsid w:val="00972184"/>
    <w:rsid w:val="00973661"/>
    <w:rsid w:val="00975640"/>
    <w:rsid w:val="00975ADF"/>
    <w:rsid w:val="0098055C"/>
    <w:rsid w:val="00980D75"/>
    <w:rsid w:val="00981478"/>
    <w:rsid w:val="00983340"/>
    <w:rsid w:val="00983DCD"/>
    <w:rsid w:val="00984AF1"/>
    <w:rsid w:val="00990D85"/>
    <w:rsid w:val="00990F95"/>
    <w:rsid w:val="009924AA"/>
    <w:rsid w:val="0099315F"/>
    <w:rsid w:val="009931B0"/>
    <w:rsid w:val="00996CD8"/>
    <w:rsid w:val="00996D68"/>
    <w:rsid w:val="0099791E"/>
    <w:rsid w:val="009A17B4"/>
    <w:rsid w:val="009A191D"/>
    <w:rsid w:val="009A24F2"/>
    <w:rsid w:val="009A26B7"/>
    <w:rsid w:val="009A33F0"/>
    <w:rsid w:val="009A3EA6"/>
    <w:rsid w:val="009A51F4"/>
    <w:rsid w:val="009A6BE4"/>
    <w:rsid w:val="009A7BB5"/>
    <w:rsid w:val="009B1BD2"/>
    <w:rsid w:val="009B1F75"/>
    <w:rsid w:val="009B3B6F"/>
    <w:rsid w:val="009B5612"/>
    <w:rsid w:val="009B69AD"/>
    <w:rsid w:val="009B7BFC"/>
    <w:rsid w:val="009C1012"/>
    <w:rsid w:val="009C2F3C"/>
    <w:rsid w:val="009C3E04"/>
    <w:rsid w:val="009C3EA3"/>
    <w:rsid w:val="009C5E32"/>
    <w:rsid w:val="009C6B3F"/>
    <w:rsid w:val="009C746F"/>
    <w:rsid w:val="009C74E1"/>
    <w:rsid w:val="009D3DA9"/>
    <w:rsid w:val="009D48C4"/>
    <w:rsid w:val="009D551C"/>
    <w:rsid w:val="009D5853"/>
    <w:rsid w:val="009E21AC"/>
    <w:rsid w:val="009E252B"/>
    <w:rsid w:val="009E3292"/>
    <w:rsid w:val="009E5078"/>
    <w:rsid w:val="009E6017"/>
    <w:rsid w:val="009E64CE"/>
    <w:rsid w:val="009E7CE0"/>
    <w:rsid w:val="009F05CB"/>
    <w:rsid w:val="009F2BD6"/>
    <w:rsid w:val="009F2F5E"/>
    <w:rsid w:val="009F6439"/>
    <w:rsid w:val="009F659B"/>
    <w:rsid w:val="009F6921"/>
    <w:rsid w:val="00A001A4"/>
    <w:rsid w:val="00A01A72"/>
    <w:rsid w:val="00A024EB"/>
    <w:rsid w:val="00A02AC8"/>
    <w:rsid w:val="00A10679"/>
    <w:rsid w:val="00A10949"/>
    <w:rsid w:val="00A12C78"/>
    <w:rsid w:val="00A13574"/>
    <w:rsid w:val="00A13835"/>
    <w:rsid w:val="00A13906"/>
    <w:rsid w:val="00A14F3B"/>
    <w:rsid w:val="00A15222"/>
    <w:rsid w:val="00A158DF"/>
    <w:rsid w:val="00A23D51"/>
    <w:rsid w:val="00A27D93"/>
    <w:rsid w:val="00A30BBF"/>
    <w:rsid w:val="00A31333"/>
    <w:rsid w:val="00A33366"/>
    <w:rsid w:val="00A35580"/>
    <w:rsid w:val="00A40865"/>
    <w:rsid w:val="00A40BA6"/>
    <w:rsid w:val="00A41B50"/>
    <w:rsid w:val="00A423AF"/>
    <w:rsid w:val="00A4274F"/>
    <w:rsid w:val="00A46E09"/>
    <w:rsid w:val="00A505C6"/>
    <w:rsid w:val="00A53D62"/>
    <w:rsid w:val="00A560F8"/>
    <w:rsid w:val="00A56FF7"/>
    <w:rsid w:val="00A57975"/>
    <w:rsid w:val="00A57E34"/>
    <w:rsid w:val="00A60D61"/>
    <w:rsid w:val="00A60D81"/>
    <w:rsid w:val="00A62FB2"/>
    <w:rsid w:val="00A643E7"/>
    <w:rsid w:val="00A64ADB"/>
    <w:rsid w:val="00A64DF4"/>
    <w:rsid w:val="00A65440"/>
    <w:rsid w:val="00A66405"/>
    <w:rsid w:val="00A72079"/>
    <w:rsid w:val="00A73E19"/>
    <w:rsid w:val="00A7670D"/>
    <w:rsid w:val="00A77240"/>
    <w:rsid w:val="00A77AFF"/>
    <w:rsid w:val="00A82398"/>
    <w:rsid w:val="00A833F9"/>
    <w:rsid w:val="00A839B8"/>
    <w:rsid w:val="00A8581F"/>
    <w:rsid w:val="00A85939"/>
    <w:rsid w:val="00A87B93"/>
    <w:rsid w:val="00A92E13"/>
    <w:rsid w:val="00A94165"/>
    <w:rsid w:val="00A96B09"/>
    <w:rsid w:val="00A96E5F"/>
    <w:rsid w:val="00AA064B"/>
    <w:rsid w:val="00AA3583"/>
    <w:rsid w:val="00AA372B"/>
    <w:rsid w:val="00AA3BB6"/>
    <w:rsid w:val="00AA4FE3"/>
    <w:rsid w:val="00AA6B96"/>
    <w:rsid w:val="00AA76BB"/>
    <w:rsid w:val="00AA78DF"/>
    <w:rsid w:val="00AB3BC8"/>
    <w:rsid w:val="00AB42B6"/>
    <w:rsid w:val="00AB432D"/>
    <w:rsid w:val="00AB5D36"/>
    <w:rsid w:val="00AB6554"/>
    <w:rsid w:val="00AC1602"/>
    <w:rsid w:val="00AC2555"/>
    <w:rsid w:val="00AC5D0F"/>
    <w:rsid w:val="00AD0725"/>
    <w:rsid w:val="00AD1CB6"/>
    <w:rsid w:val="00AD1DEC"/>
    <w:rsid w:val="00AD31AB"/>
    <w:rsid w:val="00AD45BE"/>
    <w:rsid w:val="00AD5B57"/>
    <w:rsid w:val="00AD5C0C"/>
    <w:rsid w:val="00AD79B9"/>
    <w:rsid w:val="00AE01F3"/>
    <w:rsid w:val="00AE0FCC"/>
    <w:rsid w:val="00AE1098"/>
    <w:rsid w:val="00AE4267"/>
    <w:rsid w:val="00AE5FB0"/>
    <w:rsid w:val="00AE7BCB"/>
    <w:rsid w:val="00AF1FA3"/>
    <w:rsid w:val="00AF2AF6"/>
    <w:rsid w:val="00AF3CD6"/>
    <w:rsid w:val="00AF4ACB"/>
    <w:rsid w:val="00AF514D"/>
    <w:rsid w:val="00AF60A1"/>
    <w:rsid w:val="00AF6FDC"/>
    <w:rsid w:val="00AF761F"/>
    <w:rsid w:val="00B01526"/>
    <w:rsid w:val="00B0221D"/>
    <w:rsid w:val="00B0280A"/>
    <w:rsid w:val="00B02A6A"/>
    <w:rsid w:val="00B0467C"/>
    <w:rsid w:val="00B053DD"/>
    <w:rsid w:val="00B05EC6"/>
    <w:rsid w:val="00B06979"/>
    <w:rsid w:val="00B0719D"/>
    <w:rsid w:val="00B071E8"/>
    <w:rsid w:val="00B1600E"/>
    <w:rsid w:val="00B16BDF"/>
    <w:rsid w:val="00B202A0"/>
    <w:rsid w:val="00B20B5A"/>
    <w:rsid w:val="00B20C77"/>
    <w:rsid w:val="00B217F9"/>
    <w:rsid w:val="00B2361D"/>
    <w:rsid w:val="00B2465B"/>
    <w:rsid w:val="00B24D82"/>
    <w:rsid w:val="00B268C7"/>
    <w:rsid w:val="00B268E4"/>
    <w:rsid w:val="00B26C49"/>
    <w:rsid w:val="00B30D25"/>
    <w:rsid w:val="00B347E4"/>
    <w:rsid w:val="00B34DEE"/>
    <w:rsid w:val="00B3632C"/>
    <w:rsid w:val="00B4108C"/>
    <w:rsid w:val="00B43E35"/>
    <w:rsid w:val="00B46EA4"/>
    <w:rsid w:val="00B51556"/>
    <w:rsid w:val="00B60559"/>
    <w:rsid w:val="00B606E5"/>
    <w:rsid w:val="00B6088F"/>
    <w:rsid w:val="00B6186C"/>
    <w:rsid w:val="00B651AF"/>
    <w:rsid w:val="00B669DD"/>
    <w:rsid w:val="00B67010"/>
    <w:rsid w:val="00B67629"/>
    <w:rsid w:val="00B71771"/>
    <w:rsid w:val="00B74087"/>
    <w:rsid w:val="00B803DC"/>
    <w:rsid w:val="00B80B01"/>
    <w:rsid w:val="00B81FD4"/>
    <w:rsid w:val="00B83BA2"/>
    <w:rsid w:val="00B8566C"/>
    <w:rsid w:val="00B85D9A"/>
    <w:rsid w:val="00B8658C"/>
    <w:rsid w:val="00B92B88"/>
    <w:rsid w:val="00B93256"/>
    <w:rsid w:val="00B943E4"/>
    <w:rsid w:val="00B946F7"/>
    <w:rsid w:val="00B948E6"/>
    <w:rsid w:val="00B954A1"/>
    <w:rsid w:val="00B95C8A"/>
    <w:rsid w:val="00B97072"/>
    <w:rsid w:val="00BA2642"/>
    <w:rsid w:val="00BA2A07"/>
    <w:rsid w:val="00BA31BC"/>
    <w:rsid w:val="00BA364D"/>
    <w:rsid w:val="00BB0568"/>
    <w:rsid w:val="00BB2085"/>
    <w:rsid w:val="00BC26D3"/>
    <w:rsid w:val="00BC3C1D"/>
    <w:rsid w:val="00BC6E85"/>
    <w:rsid w:val="00BC74C1"/>
    <w:rsid w:val="00BC761A"/>
    <w:rsid w:val="00BD053F"/>
    <w:rsid w:val="00BD1C14"/>
    <w:rsid w:val="00BD1FD9"/>
    <w:rsid w:val="00BD2C9A"/>
    <w:rsid w:val="00BD574D"/>
    <w:rsid w:val="00BD7309"/>
    <w:rsid w:val="00BD7AAF"/>
    <w:rsid w:val="00BE0DCF"/>
    <w:rsid w:val="00BE14D2"/>
    <w:rsid w:val="00BE4B7C"/>
    <w:rsid w:val="00BE4BFD"/>
    <w:rsid w:val="00BF1F57"/>
    <w:rsid w:val="00BF2B59"/>
    <w:rsid w:val="00BF35AB"/>
    <w:rsid w:val="00BF363E"/>
    <w:rsid w:val="00BF4C0F"/>
    <w:rsid w:val="00BF6610"/>
    <w:rsid w:val="00BF7590"/>
    <w:rsid w:val="00BF75B3"/>
    <w:rsid w:val="00BF7E85"/>
    <w:rsid w:val="00C01364"/>
    <w:rsid w:val="00C01A4F"/>
    <w:rsid w:val="00C02B24"/>
    <w:rsid w:val="00C02D34"/>
    <w:rsid w:val="00C04962"/>
    <w:rsid w:val="00C05981"/>
    <w:rsid w:val="00C05A17"/>
    <w:rsid w:val="00C064E5"/>
    <w:rsid w:val="00C10616"/>
    <w:rsid w:val="00C10B11"/>
    <w:rsid w:val="00C1141E"/>
    <w:rsid w:val="00C12468"/>
    <w:rsid w:val="00C13D89"/>
    <w:rsid w:val="00C13F57"/>
    <w:rsid w:val="00C144E3"/>
    <w:rsid w:val="00C15CB1"/>
    <w:rsid w:val="00C16294"/>
    <w:rsid w:val="00C17694"/>
    <w:rsid w:val="00C20D85"/>
    <w:rsid w:val="00C21262"/>
    <w:rsid w:val="00C2223C"/>
    <w:rsid w:val="00C24F83"/>
    <w:rsid w:val="00C26101"/>
    <w:rsid w:val="00C26305"/>
    <w:rsid w:val="00C26947"/>
    <w:rsid w:val="00C27D54"/>
    <w:rsid w:val="00C30FE4"/>
    <w:rsid w:val="00C31F86"/>
    <w:rsid w:val="00C32D6D"/>
    <w:rsid w:val="00C33995"/>
    <w:rsid w:val="00C34901"/>
    <w:rsid w:val="00C35E30"/>
    <w:rsid w:val="00C375E3"/>
    <w:rsid w:val="00C40803"/>
    <w:rsid w:val="00C42213"/>
    <w:rsid w:val="00C42A05"/>
    <w:rsid w:val="00C42CDF"/>
    <w:rsid w:val="00C430A0"/>
    <w:rsid w:val="00C43DEC"/>
    <w:rsid w:val="00C45B98"/>
    <w:rsid w:val="00C47597"/>
    <w:rsid w:val="00C4765E"/>
    <w:rsid w:val="00C503C3"/>
    <w:rsid w:val="00C50EC0"/>
    <w:rsid w:val="00C53629"/>
    <w:rsid w:val="00C552A4"/>
    <w:rsid w:val="00C60359"/>
    <w:rsid w:val="00C62714"/>
    <w:rsid w:val="00C647DC"/>
    <w:rsid w:val="00C64FE5"/>
    <w:rsid w:val="00C73885"/>
    <w:rsid w:val="00C73D0F"/>
    <w:rsid w:val="00C75980"/>
    <w:rsid w:val="00C76AAE"/>
    <w:rsid w:val="00C76ACE"/>
    <w:rsid w:val="00C7726C"/>
    <w:rsid w:val="00C80E80"/>
    <w:rsid w:val="00C8145E"/>
    <w:rsid w:val="00C81A57"/>
    <w:rsid w:val="00C82480"/>
    <w:rsid w:val="00C82DB7"/>
    <w:rsid w:val="00C843DE"/>
    <w:rsid w:val="00C845FD"/>
    <w:rsid w:val="00C85E80"/>
    <w:rsid w:val="00C87234"/>
    <w:rsid w:val="00C87E7C"/>
    <w:rsid w:val="00C91EA3"/>
    <w:rsid w:val="00C92819"/>
    <w:rsid w:val="00C93136"/>
    <w:rsid w:val="00C93D75"/>
    <w:rsid w:val="00C94909"/>
    <w:rsid w:val="00C94AA4"/>
    <w:rsid w:val="00C94D5C"/>
    <w:rsid w:val="00C954FA"/>
    <w:rsid w:val="00C97445"/>
    <w:rsid w:val="00C9744D"/>
    <w:rsid w:val="00C97811"/>
    <w:rsid w:val="00C97CCC"/>
    <w:rsid w:val="00C97DF3"/>
    <w:rsid w:val="00CA0D63"/>
    <w:rsid w:val="00CA1DBB"/>
    <w:rsid w:val="00CA30BF"/>
    <w:rsid w:val="00CA36CA"/>
    <w:rsid w:val="00CA4240"/>
    <w:rsid w:val="00CA48DA"/>
    <w:rsid w:val="00CA5714"/>
    <w:rsid w:val="00CA5DB0"/>
    <w:rsid w:val="00CA76DB"/>
    <w:rsid w:val="00CA7902"/>
    <w:rsid w:val="00CA7E88"/>
    <w:rsid w:val="00CB0EEA"/>
    <w:rsid w:val="00CB19A2"/>
    <w:rsid w:val="00CB5041"/>
    <w:rsid w:val="00CB56AE"/>
    <w:rsid w:val="00CC239E"/>
    <w:rsid w:val="00CC2CA8"/>
    <w:rsid w:val="00CC356C"/>
    <w:rsid w:val="00CC577A"/>
    <w:rsid w:val="00CC58C1"/>
    <w:rsid w:val="00CD13B5"/>
    <w:rsid w:val="00CD4C3B"/>
    <w:rsid w:val="00CD65D3"/>
    <w:rsid w:val="00CE02FD"/>
    <w:rsid w:val="00CE08B9"/>
    <w:rsid w:val="00CE0A17"/>
    <w:rsid w:val="00CE1835"/>
    <w:rsid w:val="00CE1896"/>
    <w:rsid w:val="00CE2951"/>
    <w:rsid w:val="00CE3F78"/>
    <w:rsid w:val="00CE514D"/>
    <w:rsid w:val="00CE7CB5"/>
    <w:rsid w:val="00CE7F4A"/>
    <w:rsid w:val="00CF068B"/>
    <w:rsid w:val="00CF3E4D"/>
    <w:rsid w:val="00D008AD"/>
    <w:rsid w:val="00D015CA"/>
    <w:rsid w:val="00D030A0"/>
    <w:rsid w:val="00D04FD4"/>
    <w:rsid w:val="00D12355"/>
    <w:rsid w:val="00D13B30"/>
    <w:rsid w:val="00D14C93"/>
    <w:rsid w:val="00D16121"/>
    <w:rsid w:val="00D2109E"/>
    <w:rsid w:val="00D216C4"/>
    <w:rsid w:val="00D22322"/>
    <w:rsid w:val="00D265D4"/>
    <w:rsid w:val="00D31CAC"/>
    <w:rsid w:val="00D344B7"/>
    <w:rsid w:val="00D35165"/>
    <w:rsid w:val="00D35362"/>
    <w:rsid w:val="00D35AD7"/>
    <w:rsid w:val="00D3735C"/>
    <w:rsid w:val="00D37374"/>
    <w:rsid w:val="00D402F1"/>
    <w:rsid w:val="00D41C7F"/>
    <w:rsid w:val="00D43868"/>
    <w:rsid w:val="00D43DE6"/>
    <w:rsid w:val="00D4433D"/>
    <w:rsid w:val="00D463BB"/>
    <w:rsid w:val="00D4663B"/>
    <w:rsid w:val="00D52497"/>
    <w:rsid w:val="00D530EE"/>
    <w:rsid w:val="00D57071"/>
    <w:rsid w:val="00D616BF"/>
    <w:rsid w:val="00D61A70"/>
    <w:rsid w:val="00D63085"/>
    <w:rsid w:val="00D63B53"/>
    <w:rsid w:val="00D646D5"/>
    <w:rsid w:val="00D6626B"/>
    <w:rsid w:val="00D66F84"/>
    <w:rsid w:val="00D71CD2"/>
    <w:rsid w:val="00D725C9"/>
    <w:rsid w:val="00D7294E"/>
    <w:rsid w:val="00D7522E"/>
    <w:rsid w:val="00D7663C"/>
    <w:rsid w:val="00D779DC"/>
    <w:rsid w:val="00D82ABA"/>
    <w:rsid w:val="00D82BCD"/>
    <w:rsid w:val="00D82D08"/>
    <w:rsid w:val="00D85CDC"/>
    <w:rsid w:val="00D90381"/>
    <w:rsid w:val="00D90D7F"/>
    <w:rsid w:val="00D9369E"/>
    <w:rsid w:val="00D93FB4"/>
    <w:rsid w:val="00D94A22"/>
    <w:rsid w:val="00D95DE2"/>
    <w:rsid w:val="00D962A7"/>
    <w:rsid w:val="00D96E6C"/>
    <w:rsid w:val="00D97EAC"/>
    <w:rsid w:val="00DA0C21"/>
    <w:rsid w:val="00DA1A9D"/>
    <w:rsid w:val="00DA1B35"/>
    <w:rsid w:val="00DA1D26"/>
    <w:rsid w:val="00DA737C"/>
    <w:rsid w:val="00DB0350"/>
    <w:rsid w:val="00DB0354"/>
    <w:rsid w:val="00DB2F8B"/>
    <w:rsid w:val="00DB6EAA"/>
    <w:rsid w:val="00DB741A"/>
    <w:rsid w:val="00DC1032"/>
    <w:rsid w:val="00DC487D"/>
    <w:rsid w:val="00DC4F6E"/>
    <w:rsid w:val="00DC6C85"/>
    <w:rsid w:val="00DC7E6E"/>
    <w:rsid w:val="00DD1793"/>
    <w:rsid w:val="00DD1C38"/>
    <w:rsid w:val="00DD3BCE"/>
    <w:rsid w:val="00DD437B"/>
    <w:rsid w:val="00DD7B34"/>
    <w:rsid w:val="00DE0DDC"/>
    <w:rsid w:val="00DE1500"/>
    <w:rsid w:val="00DE2DC2"/>
    <w:rsid w:val="00DE69B2"/>
    <w:rsid w:val="00DE7A17"/>
    <w:rsid w:val="00DF5FEB"/>
    <w:rsid w:val="00DF651F"/>
    <w:rsid w:val="00DF7191"/>
    <w:rsid w:val="00E0002D"/>
    <w:rsid w:val="00E04160"/>
    <w:rsid w:val="00E04B11"/>
    <w:rsid w:val="00E06EFB"/>
    <w:rsid w:val="00E102E2"/>
    <w:rsid w:val="00E12099"/>
    <w:rsid w:val="00E122A5"/>
    <w:rsid w:val="00E13CC0"/>
    <w:rsid w:val="00E1761B"/>
    <w:rsid w:val="00E20467"/>
    <w:rsid w:val="00E204F7"/>
    <w:rsid w:val="00E205D8"/>
    <w:rsid w:val="00E206AE"/>
    <w:rsid w:val="00E20900"/>
    <w:rsid w:val="00E2129D"/>
    <w:rsid w:val="00E23C6F"/>
    <w:rsid w:val="00E25931"/>
    <w:rsid w:val="00E25CBA"/>
    <w:rsid w:val="00E26429"/>
    <w:rsid w:val="00E27B93"/>
    <w:rsid w:val="00E307C1"/>
    <w:rsid w:val="00E335FA"/>
    <w:rsid w:val="00E35266"/>
    <w:rsid w:val="00E35E8C"/>
    <w:rsid w:val="00E37639"/>
    <w:rsid w:val="00E4097F"/>
    <w:rsid w:val="00E4365A"/>
    <w:rsid w:val="00E43890"/>
    <w:rsid w:val="00E44AE5"/>
    <w:rsid w:val="00E44FEF"/>
    <w:rsid w:val="00E45262"/>
    <w:rsid w:val="00E4679B"/>
    <w:rsid w:val="00E46DF9"/>
    <w:rsid w:val="00E52EC8"/>
    <w:rsid w:val="00E53568"/>
    <w:rsid w:val="00E536E1"/>
    <w:rsid w:val="00E537F1"/>
    <w:rsid w:val="00E53AD0"/>
    <w:rsid w:val="00E54233"/>
    <w:rsid w:val="00E57D0F"/>
    <w:rsid w:val="00E60D22"/>
    <w:rsid w:val="00E618CF"/>
    <w:rsid w:val="00E622FD"/>
    <w:rsid w:val="00E6270E"/>
    <w:rsid w:val="00E6288C"/>
    <w:rsid w:val="00E62C28"/>
    <w:rsid w:val="00E63487"/>
    <w:rsid w:val="00E645F1"/>
    <w:rsid w:val="00E73086"/>
    <w:rsid w:val="00E73453"/>
    <w:rsid w:val="00E75BDE"/>
    <w:rsid w:val="00E7653D"/>
    <w:rsid w:val="00E77B34"/>
    <w:rsid w:val="00E77E0D"/>
    <w:rsid w:val="00E802FC"/>
    <w:rsid w:val="00E851D2"/>
    <w:rsid w:val="00E869CA"/>
    <w:rsid w:val="00E86ECB"/>
    <w:rsid w:val="00E87F6F"/>
    <w:rsid w:val="00E901F1"/>
    <w:rsid w:val="00E90342"/>
    <w:rsid w:val="00E90DFF"/>
    <w:rsid w:val="00E90E39"/>
    <w:rsid w:val="00E91D49"/>
    <w:rsid w:val="00E9473F"/>
    <w:rsid w:val="00E95A31"/>
    <w:rsid w:val="00E97036"/>
    <w:rsid w:val="00EA1E75"/>
    <w:rsid w:val="00EA2E77"/>
    <w:rsid w:val="00EA3964"/>
    <w:rsid w:val="00EA3F0A"/>
    <w:rsid w:val="00EA453A"/>
    <w:rsid w:val="00EA63CD"/>
    <w:rsid w:val="00EB0205"/>
    <w:rsid w:val="00EB6CA3"/>
    <w:rsid w:val="00EB755E"/>
    <w:rsid w:val="00EC05A8"/>
    <w:rsid w:val="00EC119C"/>
    <w:rsid w:val="00EC328E"/>
    <w:rsid w:val="00EC70CF"/>
    <w:rsid w:val="00ED1394"/>
    <w:rsid w:val="00ED759A"/>
    <w:rsid w:val="00ED7BC5"/>
    <w:rsid w:val="00EE0C32"/>
    <w:rsid w:val="00EE138E"/>
    <w:rsid w:val="00EE574B"/>
    <w:rsid w:val="00EF10CE"/>
    <w:rsid w:val="00EF12FF"/>
    <w:rsid w:val="00EF39FC"/>
    <w:rsid w:val="00EF4F19"/>
    <w:rsid w:val="00EF5FDF"/>
    <w:rsid w:val="00EF633D"/>
    <w:rsid w:val="00EF7271"/>
    <w:rsid w:val="00F016FA"/>
    <w:rsid w:val="00F01923"/>
    <w:rsid w:val="00F05376"/>
    <w:rsid w:val="00F10437"/>
    <w:rsid w:val="00F11322"/>
    <w:rsid w:val="00F114D4"/>
    <w:rsid w:val="00F116A9"/>
    <w:rsid w:val="00F12501"/>
    <w:rsid w:val="00F13989"/>
    <w:rsid w:val="00F144E2"/>
    <w:rsid w:val="00F15B25"/>
    <w:rsid w:val="00F1743E"/>
    <w:rsid w:val="00F21966"/>
    <w:rsid w:val="00F223AB"/>
    <w:rsid w:val="00F27821"/>
    <w:rsid w:val="00F31863"/>
    <w:rsid w:val="00F333B3"/>
    <w:rsid w:val="00F35320"/>
    <w:rsid w:val="00F37F0E"/>
    <w:rsid w:val="00F40012"/>
    <w:rsid w:val="00F404D5"/>
    <w:rsid w:val="00F40B00"/>
    <w:rsid w:val="00F41A9C"/>
    <w:rsid w:val="00F422B5"/>
    <w:rsid w:val="00F4356F"/>
    <w:rsid w:val="00F44222"/>
    <w:rsid w:val="00F443C7"/>
    <w:rsid w:val="00F443F7"/>
    <w:rsid w:val="00F50AC6"/>
    <w:rsid w:val="00F50C64"/>
    <w:rsid w:val="00F523A5"/>
    <w:rsid w:val="00F55FF6"/>
    <w:rsid w:val="00F575A4"/>
    <w:rsid w:val="00F57747"/>
    <w:rsid w:val="00F57925"/>
    <w:rsid w:val="00F57CE3"/>
    <w:rsid w:val="00F61018"/>
    <w:rsid w:val="00F62FC5"/>
    <w:rsid w:val="00F63FE3"/>
    <w:rsid w:val="00F72F4E"/>
    <w:rsid w:val="00F73164"/>
    <w:rsid w:val="00F768BA"/>
    <w:rsid w:val="00F8336D"/>
    <w:rsid w:val="00F83E26"/>
    <w:rsid w:val="00F85155"/>
    <w:rsid w:val="00F8516F"/>
    <w:rsid w:val="00F90ADF"/>
    <w:rsid w:val="00F918B3"/>
    <w:rsid w:val="00F94BE8"/>
    <w:rsid w:val="00F97868"/>
    <w:rsid w:val="00FA042D"/>
    <w:rsid w:val="00FA0848"/>
    <w:rsid w:val="00FA0E57"/>
    <w:rsid w:val="00FA1193"/>
    <w:rsid w:val="00FA17DC"/>
    <w:rsid w:val="00FA1810"/>
    <w:rsid w:val="00FA48D9"/>
    <w:rsid w:val="00FA63BC"/>
    <w:rsid w:val="00FA64F8"/>
    <w:rsid w:val="00FA77D0"/>
    <w:rsid w:val="00FA7D6F"/>
    <w:rsid w:val="00FB0D13"/>
    <w:rsid w:val="00FB1CA2"/>
    <w:rsid w:val="00FB1CEB"/>
    <w:rsid w:val="00FB3EF2"/>
    <w:rsid w:val="00FC0A9D"/>
    <w:rsid w:val="00FC21EF"/>
    <w:rsid w:val="00FC26E4"/>
    <w:rsid w:val="00FC4387"/>
    <w:rsid w:val="00FC4A02"/>
    <w:rsid w:val="00FC5AD2"/>
    <w:rsid w:val="00FD2C91"/>
    <w:rsid w:val="00FD4B72"/>
    <w:rsid w:val="00FD5FB7"/>
    <w:rsid w:val="00FD6DA6"/>
    <w:rsid w:val="00FD77C0"/>
    <w:rsid w:val="00FE124D"/>
    <w:rsid w:val="00FE15E8"/>
    <w:rsid w:val="00FE190B"/>
    <w:rsid w:val="00FE195E"/>
    <w:rsid w:val="00FE4670"/>
    <w:rsid w:val="00FF080A"/>
    <w:rsid w:val="00FF161F"/>
    <w:rsid w:val="00FF24D6"/>
    <w:rsid w:val="00FF3264"/>
    <w:rsid w:val="00FF40E7"/>
    <w:rsid w:val="00FF41CE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BDE9F"/>
  <w15:docId w15:val="{56EE510A-B0E0-4EBB-A818-AF2D965A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F0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character" w:customStyle="1" w:styleId="10">
    <w:name w:val="การเชื่อมโยงหลายมิติที่ไปมาแล้ว1"/>
    <w:rsid w:val="00F57925"/>
    <w:rPr>
      <w:color w:val="800080"/>
      <w:u w:val="single"/>
    </w:rPr>
  </w:style>
  <w:style w:type="character" w:customStyle="1" w:styleId="11">
    <w:name w:val="การเชื่อมโยงหลายมิติ1"/>
    <w:rsid w:val="00C87E7C"/>
    <w:rPr>
      <w:color w:val="0000FF"/>
      <w:u w:val="single"/>
      <w:lang w:bidi="th-TH"/>
    </w:rPr>
  </w:style>
  <w:style w:type="paragraph" w:styleId="a3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4">
    <w:name w:val="page number"/>
    <w:basedOn w:val="1"/>
    <w:rsid w:val="00D6626B"/>
  </w:style>
  <w:style w:type="paragraph" w:styleId="a5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E869C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E869CA"/>
    <w:rPr>
      <w:rFonts w:ascii="Tahoma" w:hAnsi="Tahoma"/>
      <w:sz w:val="16"/>
    </w:rPr>
  </w:style>
  <w:style w:type="paragraph" w:styleId="a8">
    <w:name w:val="List Paragraph"/>
    <w:basedOn w:val="a"/>
    <w:uiPriority w:val="34"/>
    <w:qFormat/>
    <w:rsid w:val="009D48C4"/>
    <w:pPr>
      <w:ind w:left="720"/>
      <w:contextualSpacing/>
    </w:pPr>
  </w:style>
  <w:style w:type="paragraph" w:styleId="a9">
    <w:name w:val="Normal (Web)"/>
    <w:basedOn w:val="a"/>
    <w:rsid w:val="00D962A7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14;&#3637;&#3656;&#3605;&#3657;&#3629;&#3618;&amp;&#3614;&#3637;&#3656;&#3629;&#3657;&#3629;&#3618;\&#3649;&#3610;&#3610;&#3615;&#3629;&#3619;&#3660;&#3617;&#3627;&#3609;&#3633;&#3591;&#3626;&#3639;&#3629;-&#3610;&#3633;&#3609;&#3607;&#3638;&#3585;%20&#3611;&#3637;%2054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885F-5E91-4FD0-9032-CC9D246C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Ratchanee</cp:lastModifiedBy>
  <cp:revision>4</cp:revision>
  <cp:lastPrinted>2023-09-11T08:58:00Z</cp:lastPrinted>
  <dcterms:created xsi:type="dcterms:W3CDTF">2024-10-28T13:13:00Z</dcterms:created>
  <dcterms:modified xsi:type="dcterms:W3CDTF">2024-10-28T13:14:00Z</dcterms:modified>
</cp:coreProperties>
</file>